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40A8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C793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Research commercial building project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CC793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Learn about commercial building project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C793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Tim with rear end pumpkin support on formula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Default="00CC793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Not as many metal working tools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  <w:p w:rsidR="00CC7931" w:rsidRPr="00A74C38" w:rsidRDefault="00CC793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C793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 about commercial building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C793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basic designs of commercial building project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C79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idea for commercial building project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79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and organize shell area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CC79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Shell area was a disaster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C79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Learn more about commercial building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C793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 basic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drawing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C79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idea for commercial building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CC79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Do landscape for plot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  <w:p w:rsidR="00CC7931" w:rsidRPr="00B75F2B" w:rsidRDefault="00CC79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79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second draft sketches of building idea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B6DD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formula brake mounts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B6D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re leveling formula rear end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B6D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business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3B6D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Cant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get rear end to level out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B6D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re level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Default="003B6DD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glass walls start interior walls</w:t>
                            </w:r>
                          </w:p>
                          <w:p w:rsidR="003B6DD3" w:rsidRPr="00B75F2B" w:rsidRDefault="003B6DD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B6D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business in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9111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furnishing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3B6D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Cant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get rear end to level out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3B6D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level out rear end on formula car</w:t>
                                  </w:r>
                                </w:p>
                                <w:p w:rsidR="003B6DD3" w:rsidRPr="00B75F2B" w:rsidRDefault="003B6D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C7931"/>
    <w:rsid w:val="00056ED7"/>
    <w:rsid w:val="000705D0"/>
    <w:rsid w:val="001936F3"/>
    <w:rsid w:val="001B3E81"/>
    <w:rsid w:val="00240EE8"/>
    <w:rsid w:val="00260DF3"/>
    <w:rsid w:val="002F2CF4"/>
    <w:rsid w:val="003B6DD3"/>
    <w:rsid w:val="004135F1"/>
    <w:rsid w:val="00446361"/>
    <w:rsid w:val="005C75B0"/>
    <w:rsid w:val="005F79BA"/>
    <w:rsid w:val="0076674B"/>
    <w:rsid w:val="00854BDF"/>
    <w:rsid w:val="00940A8C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91115"/>
    <w:rsid w:val="00CC7931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3</cp:revision>
  <dcterms:created xsi:type="dcterms:W3CDTF">2013-10-16T14:15:00Z</dcterms:created>
  <dcterms:modified xsi:type="dcterms:W3CDTF">2013-10-18T14:27:00Z</dcterms:modified>
</cp:coreProperties>
</file>