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00494C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EC7A0C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Put on exterior doors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EC7A0C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on business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EC7A0C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Start loading dock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EC7A0C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Couldn’t figure out how to make loading dock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EC7A0C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Work on interior walls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EC7A0C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Put in stairs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EC7A0C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on business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EC7A0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Finish loading dock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EC7A0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Stairs didn’t want to match up with floors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EC7A0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Finish interior walls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EC7A0C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Furnish waiting room 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EC7A0C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on business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EC7A0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Furnish my office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EC7A0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Couldn’t find right desk or picture frame for office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EC7A0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Put in interior doors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EC7A0C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Make vertical bars for tabs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EC7A0C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Shop day 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EC7A0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Finish furnishing my office on business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EC7A0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Make tabs for formula rear end attachment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EC7A0C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Place vertical bars for tabs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EC7A0C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Shop day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EC7A0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Drill holes for rear end attachments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F543C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Drill wouldn’t cut through rear end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EC7A0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Finish tabs for formula rear end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EC7A0C"/>
    <w:rsid w:val="0000494C"/>
    <w:rsid w:val="000705D0"/>
    <w:rsid w:val="001936F3"/>
    <w:rsid w:val="001B3E81"/>
    <w:rsid w:val="00240EE8"/>
    <w:rsid w:val="00260DF3"/>
    <w:rsid w:val="002F2CF4"/>
    <w:rsid w:val="004135F1"/>
    <w:rsid w:val="00446361"/>
    <w:rsid w:val="005C75B0"/>
    <w:rsid w:val="005F79BA"/>
    <w:rsid w:val="0076674B"/>
    <w:rsid w:val="00854BDF"/>
    <w:rsid w:val="00941A7C"/>
    <w:rsid w:val="009A3EE4"/>
    <w:rsid w:val="009D327E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EA6342"/>
    <w:rsid w:val="00EC7A0C"/>
    <w:rsid w:val="00F543C8"/>
    <w:rsid w:val="00F6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ocserv\cad$\jlawson\weekly%20log\blank%20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CD39A-D732-4C55-9086-EA4CE9CA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Weekly Log Sheet</Template>
  <TotalTime>11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jlawson</dc:creator>
  <cp:lastModifiedBy>jlawson</cp:lastModifiedBy>
  <cp:revision>1</cp:revision>
  <dcterms:created xsi:type="dcterms:W3CDTF">2013-10-25T13:43:00Z</dcterms:created>
  <dcterms:modified xsi:type="dcterms:W3CDTF">2013-10-25T13:54:00Z</dcterms:modified>
</cp:coreProperties>
</file>