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C4A0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5C552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curtain walls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C552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business walls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5C552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to figure out curtain grid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5C552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figure out curtain grid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C552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Delete glass walls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C552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Find doors that work with curtain wall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C552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business walls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Figure out how to and place doors in curtain wall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to many doors that worked with curtain walls</w:t>
                                  </w:r>
                                </w:p>
                                <w:p w:rsidR="005C5529" w:rsidRPr="00A74C38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Figure out curtain grid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C552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out dash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C552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Shop day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Bend and attach dash to formula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Dash flexed at bottom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Design dash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C552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 old mount out and make fit between battery and wall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5C552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Shop day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  cleaning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up master cylinder mount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cut mount way down to fit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mount for brake master cylinder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C552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Finish cleaning up master cylinder mounts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C552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Shop 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holes and find bolts for master cylinder mount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C552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bolts for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C5529"/>
    <w:rsid w:val="000705D0"/>
    <w:rsid w:val="001936F3"/>
    <w:rsid w:val="001B3E81"/>
    <w:rsid w:val="00240EE8"/>
    <w:rsid w:val="00260DF3"/>
    <w:rsid w:val="002F2CF4"/>
    <w:rsid w:val="004135F1"/>
    <w:rsid w:val="00446361"/>
    <w:rsid w:val="005C4A06"/>
    <w:rsid w:val="005C5529"/>
    <w:rsid w:val="005C75B0"/>
    <w:rsid w:val="005F79BA"/>
    <w:rsid w:val="0076674B"/>
    <w:rsid w:val="00854BDF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1</cp:revision>
  <dcterms:created xsi:type="dcterms:W3CDTF">2013-11-01T14:07:00Z</dcterms:created>
  <dcterms:modified xsi:type="dcterms:W3CDTF">2013-11-01T14:16:00Z</dcterms:modified>
</cp:coreProperties>
</file>