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84D48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6815D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in stairs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Default="006815D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interior of business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  <w:p w:rsidR="006815DB" w:rsidRPr="00A74C38" w:rsidRDefault="006815DB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6815D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Furnish upstairs waiting room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6815D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find right furniture for my office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815D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Furnish my office and other main office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6815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painting walls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815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interior of business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815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cutting out plates for formula body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3440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</w:t>
                                  </w:r>
                                  <w:r w:rsidR="006815DB"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z w:val="20"/>
                                    </w:rPr>
                                    <w:t>tes wouldn’t stay flat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815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Furnish remaining upstairs offices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4402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Bend them to right radius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4402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patching gaps in formula body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440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figure out a way to attach them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3440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right radius took forever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440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Flatten plates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4402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Furnish down stairs offices and waiting room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34402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interior of business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440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Furnish break areas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440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painting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8031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furnishing shop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8031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interior of business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803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Place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cnc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machines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E803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Couldn’t find a whole lot of metal working stuff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revitcity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803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all items in storage rooms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815DB"/>
    <w:rsid w:val="000705D0"/>
    <w:rsid w:val="001936F3"/>
    <w:rsid w:val="001B3E81"/>
    <w:rsid w:val="00240EE8"/>
    <w:rsid w:val="00260DF3"/>
    <w:rsid w:val="002F2CF4"/>
    <w:rsid w:val="00344027"/>
    <w:rsid w:val="004135F1"/>
    <w:rsid w:val="00446361"/>
    <w:rsid w:val="005C75B0"/>
    <w:rsid w:val="005F79BA"/>
    <w:rsid w:val="006815DB"/>
    <w:rsid w:val="006B3DC0"/>
    <w:rsid w:val="0076674B"/>
    <w:rsid w:val="00854BDF"/>
    <w:rsid w:val="00941A7C"/>
    <w:rsid w:val="00984D48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8031B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2</cp:revision>
  <dcterms:created xsi:type="dcterms:W3CDTF">2013-11-08T12:55:00Z</dcterms:created>
  <dcterms:modified xsi:type="dcterms:W3CDTF">2013-11-08T15:29:00Z</dcterms:modified>
</cp:coreProperties>
</file>