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35CC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2C504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C50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849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8492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Copy half and flip to top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849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849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point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B849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figure out how to flip building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849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floors up to half way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8492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Make roof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849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849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railing and top curve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B849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Weird angles because of octagonal shape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849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observation levels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C5045"/>
    <w:rsid w:val="000705D0"/>
    <w:rsid w:val="001936F3"/>
    <w:rsid w:val="001B3E81"/>
    <w:rsid w:val="00240EE8"/>
    <w:rsid w:val="00260DF3"/>
    <w:rsid w:val="002C5045"/>
    <w:rsid w:val="002F2CF4"/>
    <w:rsid w:val="004135F1"/>
    <w:rsid w:val="00446361"/>
    <w:rsid w:val="005C75B0"/>
    <w:rsid w:val="005F79BA"/>
    <w:rsid w:val="0076674B"/>
    <w:rsid w:val="00835CC6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4921"/>
    <w:rsid w:val="00B86FDF"/>
    <w:rsid w:val="00C62AC6"/>
    <w:rsid w:val="00CE3F29"/>
    <w:rsid w:val="00CF4D26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wson01\Documents\Weekly%20Log%20Shee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4ABD-CC8B-4A6C-8137-2E52E659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3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jlawson01</dc:creator>
  <cp:lastModifiedBy>jlawson01</cp:lastModifiedBy>
  <cp:revision>2</cp:revision>
  <dcterms:created xsi:type="dcterms:W3CDTF">2014-02-13T14:33:00Z</dcterms:created>
  <dcterms:modified xsi:type="dcterms:W3CDTF">2014-02-13T15:13:00Z</dcterms:modified>
</cp:coreProperties>
</file>