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114012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CD164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Place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topo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surface on cad to lot specs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CD164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land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scaping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for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CD164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 adjust building size to lot size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CD164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find exact lot measurements on the internet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CD164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Research size of lot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D164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8492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D164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Research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dallas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building and sidewalk codes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B8492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  <w:r w:rsidR="00CD1640">
                                  <w:rPr>
                                    <w:sz w:val="20"/>
                                  </w:rPr>
                                  <w:t xml:space="preserve"> exterior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D164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sidewalks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CD164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Building codes worded confusingly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D164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re adjusting all building dimensions to fit lot better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D164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redoing curtain grid on first 2 floors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D164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Figure out optimal door placement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8492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</w:t>
                                </w:r>
                                <w:r w:rsidR="00CD1640">
                                  <w:rPr>
                                    <w:sz w:val="20"/>
                                  </w:rPr>
                                  <w:t xml:space="preserve">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  <w:r w:rsidR="00CD1640">
                                  <w:rPr>
                                    <w:sz w:val="20"/>
                                  </w:rPr>
                                  <w:t xml:space="preserve"> exterior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D164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Find most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asthetically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pleasing </w:t>
                                  </w:r>
                                  <w:r w:rsidR="00033569">
                                    <w:rPr>
                                      <w:sz w:val="20"/>
                                    </w:rPr>
                                    <w:t>doors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03356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Had trouble placing doors in curtain </w:t>
                                  </w:r>
                                  <w:r>
                                    <w:rPr>
                                      <w:sz w:val="20"/>
                                    </w:rPr>
                                    <w:t>walls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D164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curtain grid on first 2 floors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03356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 adjust wall and floor materials to look good together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D1640"/>
    <w:rsid w:val="00033569"/>
    <w:rsid w:val="000705D0"/>
    <w:rsid w:val="00114012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4921"/>
    <w:rsid w:val="00B86FDF"/>
    <w:rsid w:val="00C62AC6"/>
    <w:rsid w:val="00CD1640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awson01\Documents\Weekly%20Log%20Sheet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66CA0-A2CF-4415-AEB5-AA4493C7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3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jlawson01</dc:creator>
  <cp:lastModifiedBy>jlawson01</cp:lastModifiedBy>
  <cp:revision>1</cp:revision>
  <dcterms:created xsi:type="dcterms:W3CDTF">2014-02-14T15:06:00Z</dcterms:created>
  <dcterms:modified xsi:type="dcterms:W3CDTF">2014-02-14T15:18:00Z</dcterms:modified>
</cp:coreProperties>
</file>