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F1F3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B35ECA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finish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cad for power station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32687F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B35EC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Find park stuff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B35EC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Not a lot of park stuff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35EC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</w:t>
                                  </w:r>
                                  <w:r w:rsidR="0032687F">
                                    <w:rPr>
                                      <w:sz w:val="20"/>
                                    </w:rPr>
                                    <w:t xml:space="preserve"> on cad for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35EC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plan for model building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B35EC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on cad for roof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35E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mirror board for model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right mirror stuff at first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working on octagons for model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35EC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edit video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35E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getting dimensions for balconies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Math for balconies confusing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sanding down rough parts of octagons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35EC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on roof top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35E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View video final draft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Sand down rough edges of octagons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Help make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youtube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account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35EC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Sand down octagon edges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35E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Upload video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youtube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F501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trouble with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youtube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35EC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 on cad for roof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F1EA0"/>
    <w:rsid w:val="000705D0"/>
    <w:rsid w:val="001936F3"/>
    <w:rsid w:val="001B3E81"/>
    <w:rsid w:val="00240EE8"/>
    <w:rsid w:val="00260DF3"/>
    <w:rsid w:val="002F2CF4"/>
    <w:rsid w:val="0032687F"/>
    <w:rsid w:val="004135F1"/>
    <w:rsid w:val="00446361"/>
    <w:rsid w:val="005C75B0"/>
    <w:rsid w:val="005F79BA"/>
    <w:rsid w:val="006F1F39"/>
    <w:rsid w:val="0076674B"/>
    <w:rsid w:val="00854BDF"/>
    <w:rsid w:val="009A3EE4"/>
    <w:rsid w:val="00A03FA6"/>
    <w:rsid w:val="00A0413A"/>
    <w:rsid w:val="00A40919"/>
    <w:rsid w:val="00A74C38"/>
    <w:rsid w:val="00B3020B"/>
    <w:rsid w:val="00B35ECA"/>
    <w:rsid w:val="00B65040"/>
    <w:rsid w:val="00B75F2B"/>
    <w:rsid w:val="00B84921"/>
    <w:rsid w:val="00B86FDF"/>
    <w:rsid w:val="00C62AC6"/>
    <w:rsid w:val="00CE3F29"/>
    <w:rsid w:val="00CF1EA0"/>
    <w:rsid w:val="00EA6342"/>
    <w:rsid w:val="00F501F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wson01\Documents\Weekly%20Log%20Sheet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768D-F117-4E03-AD27-E6BD4121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3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jlawson01</dc:creator>
  <cp:lastModifiedBy>jlawson01</cp:lastModifiedBy>
  <cp:revision>2</cp:revision>
  <dcterms:created xsi:type="dcterms:W3CDTF">2014-04-18T14:10:00Z</dcterms:created>
  <dcterms:modified xsi:type="dcterms:W3CDTF">2014-04-18T14:10:00Z</dcterms:modified>
</cp:coreProperties>
</file>