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6F1F39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CF1EA0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Finish up cad for exterior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CF1EA0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Work on the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pyr</w:t>
                                </w:r>
                                <w:proofErr w:type="spellEnd"/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CF1EA0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Finish making model octagons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CF1EA0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Need bus stop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CF1EA0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Finish up cad for park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CF1EA0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Cad public gardening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CF1EA0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Work on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pyr</w:t>
                                </w:r>
                                <w:proofErr w:type="spellEnd"/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CF1EA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Find place for solar panels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CF1EA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Can’t make bus stop look good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CF1EA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Start cad for bus stop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CF1EA0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Glue washers on octagons 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CF1EA0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Start model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CF1EA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Start cutting balconies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CF1EA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Had to get right size for strips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CF1EA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Cut strips of mirror paper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CF1EA0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Start placing balconies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CF1EA0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Work on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pyr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model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CF1EA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Start work on roof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CF1EA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Had to organize balconies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CF1EA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Glue strips to octagons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CF1EA0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Work on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roof park</w:t>
                            </w:r>
                            <w:proofErr w:type="gramEnd"/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CF1EA0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Work on model for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pyr</w:t>
                                </w:r>
                                <w:proofErr w:type="spellEnd"/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CF1EA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Make pool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Default="00CF1EA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Couldn’t get pool how I wanted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it</w:t>
                                  </w:r>
                                  <w:proofErr w:type="gramEnd"/>
                                </w:p>
                                <w:p w:rsidR="00CF1EA0" w:rsidRPr="00A74C38" w:rsidRDefault="00CF1EA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CF1EA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Glue on balconies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CF1EA0"/>
    <w:rsid w:val="000705D0"/>
    <w:rsid w:val="001936F3"/>
    <w:rsid w:val="001B3E81"/>
    <w:rsid w:val="00240EE8"/>
    <w:rsid w:val="00260DF3"/>
    <w:rsid w:val="002F2CF4"/>
    <w:rsid w:val="004135F1"/>
    <w:rsid w:val="00446361"/>
    <w:rsid w:val="005C75B0"/>
    <w:rsid w:val="005F79BA"/>
    <w:rsid w:val="006F1F39"/>
    <w:rsid w:val="0076674B"/>
    <w:rsid w:val="00854BDF"/>
    <w:rsid w:val="009A3EE4"/>
    <w:rsid w:val="00A03FA6"/>
    <w:rsid w:val="00A0413A"/>
    <w:rsid w:val="00A40919"/>
    <w:rsid w:val="00A74C38"/>
    <w:rsid w:val="00B3020B"/>
    <w:rsid w:val="00B65040"/>
    <w:rsid w:val="00B75F2B"/>
    <w:rsid w:val="00B84921"/>
    <w:rsid w:val="00B86FDF"/>
    <w:rsid w:val="00C62AC6"/>
    <w:rsid w:val="00CE3F29"/>
    <w:rsid w:val="00CF1EA0"/>
    <w:rsid w:val="00EA6342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awson01\Documents\Weekly%20Log%20Sheet%20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DF771-3ABA-490E-81C4-71F4C938C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 3</Template>
  <TotalTime>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jlawson01</dc:creator>
  <cp:lastModifiedBy>jlawson01</cp:lastModifiedBy>
  <cp:revision>1</cp:revision>
  <dcterms:created xsi:type="dcterms:W3CDTF">2014-04-18T13:49:00Z</dcterms:created>
  <dcterms:modified xsi:type="dcterms:W3CDTF">2014-04-18T13:58:00Z</dcterms:modified>
</cp:coreProperties>
</file>