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B94D1C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EF0444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Brainstorm ideas for fixing tower lean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EF0444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model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EF0444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Start taking apart sections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EF0444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Tower was leaning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EF0444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Glue together sections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EF0444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Start screwing together sections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EF044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model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EF044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Kept ripping up black when taking apart sections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EF044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Finish taking apart sections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EF0444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Fix gaps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EF044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model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EF044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Work on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roof park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EF044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Several gaps had to fix with hot glue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EF044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Finish screwing together sections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EF0444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Put down grass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EF044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</w:t>
                                </w:r>
                                <w:r w:rsidR="00CF1EA0">
                                  <w:rPr>
                                    <w:sz w:val="20"/>
                                  </w:rPr>
                                  <w:t xml:space="preserve"> model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EF044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Put in trees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EF044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Swings kept breaking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EF044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made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playground equipment for roof park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EF0444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Make trees with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ginny</w:t>
                            </w:r>
                            <w:proofErr w:type="spellEnd"/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EF044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model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EF044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Start making side walks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CF1EA0" w:rsidRPr="00A74C38" w:rsidRDefault="00CF1EA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EF044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Make tables for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roof park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CF1EA0"/>
    <w:rsid w:val="000705D0"/>
    <w:rsid w:val="000A19B7"/>
    <w:rsid w:val="001936F3"/>
    <w:rsid w:val="001B3E81"/>
    <w:rsid w:val="00240EE8"/>
    <w:rsid w:val="00260DF3"/>
    <w:rsid w:val="002F2CF4"/>
    <w:rsid w:val="004135F1"/>
    <w:rsid w:val="00446361"/>
    <w:rsid w:val="005C75B0"/>
    <w:rsid w:val="005F79BA"/>
    <w:rsid w:val="006F1F39"/>
    <w:rsid w:val="0076674B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4921"/>
    <w:rsid w:val="00B86FDF"/>
    <w:rsid w:val="00B94D1C"/>
    <w:rsid w:val="00C62AC6"/>
    <w:rsid w:val="00CE3F29"/>
    <w:rsid w:val="00CF1EA0"/>
    <w:rsid w:val="00EA6342"/>
    <w:rsid w:val="00EF0444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awson01\Documents\Weekly%20Log%20Sheet%20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79049-647D-470A-89B5-D491E2868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 3</Template>
  <TotalTime>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jlawson01</dc:creator>
  <cp:lastModifiedBy>jlawson01</cp:lastModifiedBy>
  <cp:revision>2</cp:revision>
  <dcterms:created xsi:type="dcterms:W3CDTF">2014-05-06T12:18:00Z</dcterms:created>
  <dcterms:modified xsi:type="dcterms:W3CDTF">2014-05-06T12:18:00Z</dcterms:modified>
</cp:coreProperties>
</file>