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B94D1C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772C77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Make cad for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velodrome</w:t>
                            </w:r>
                            <w:proofErr w:type="spellEnd"/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EF0444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model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772C7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cad for bus stop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772C7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Bus stop wasn’t </w:t>
                                  </w:r>
                                  <w:r>
                                    <w:rPr>
                                      <w:sz w:val="20"/>
                                    </w:rPr>
                                    <w:t>done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772C7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Finishing touches on roof top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795B1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Finish laying sidewalks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F044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model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95B1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Print prints for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chicago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772C7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Box was a little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big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95B1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roof box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95B1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Finish roof box 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95B1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ready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95B1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pack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772C7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Kept remembering things to bring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95B1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finishing touches on model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795B11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chicago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95B11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chicago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CF1EA0" w:rsidRPr="00A74C38" w:rsidRDefault="00CF1E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CF1EA0"/>
    <w:rsid w:val="000705D0"/>
    <w:rsid w:val="001936F3"/>
    <w:rsid w:val="001B3E81"/>
    <w:rsid w:val="00240EE8"/>
    <w:rsid w:val="00260DF3"/>
    <w:rsid w:val="002B6751"/>
    <w:rsid w:val="002F2CF4"/>
    <w:rsid w:val="004135F1"/>
    <w:rsid w:val="00446361"/>
    <w:rsid w:val="005C75B0"/>
    <w:rsid w:val="005F79BA"/>
    <w:rsid w:val="006F1F39"/>
    <w:rsid w:val="0076674B"/>
    <w:rsid w:val="00772C77"/>
    <w:rsid w:val="00795B11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4921"/>
    <w:rsid w:val="00B86FDF"/>
    <w:rsid w:val="00B94D1C"/>
    <w:rsid w:val="00C62AC6"/>
    <w:rsid w:val="00CE3F29"/>
    <w:rsid w:val="00CF1EA0"/>
    <w:rsid w:val="00EA6342"/>
    <w:rsid w:val="00EF0444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awson01\Documents\Weekly%20Log%20Sheet%2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8C3EB-2C22-4524-B0AD-7C7D8AE1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3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jlawson01</dc:creator>
  <cp:lastModifiedBy>jlawson01</cp:lastModifiedBy>
  <cp:revision>2</cp:revision>
  <dcterms:created xsi:type="dcterms:W3CDTF">2014-05-06T12:23:00Z</dcterms:created>
  <dcterms:modified xsi:type="dcterms:W3CDTF">2014-05-06T12:23:00Z</dcterms:modified>
</cp:coreProperties>
</file>