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3166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5EA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Cut paper to make thatch roof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5EA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Create a model that represents an aspect of a specific style of architecture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5E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 blue foam to make rough stone wall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5E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thatching took forever to make and the blue foam didn’t quite carve how I wanted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5EA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Built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fischer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tech frame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255B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Use clay to make clay wall with straw supports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255B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model that represents an aspect of a specific style of architecture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Default="003255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clay stones took forever and the door-side wall wouldn’t stand up</w:t>
                                  </w:r>
                                </w:p>
                                <w:p w:rsidR="003255BF" w:rsidRPr="00A74C38" w:rsidRDefault="003255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255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Use clay to make rough stone wall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415EAE"/>
    <w:rsid w:val="000705D0"/>
    <w:rsid w:val="001936F3"/>
    <w:rsid w:val="001B3E81"/>
    <w:rsid w:val="00240EE8"/>
    <w:rsid w:val="00260DF3"/>
    <w:rsid w:val="002F2CF4"/>
    <w:rsid w:val="003255BF"/>
    <w:rsid w:val="004135F1"/>
    <w:rsid w:val="00415EAE"/>
    <w:rsid w:val="00446361"/>
    <w:rsid w:val="0053166A"/>
    <w:rsid w:val="005C75B0"/>
    <w:rsid w:val="005F79BA"/>
    <w:rsid w:val="0076674B"/>
    <w:rsid w:val="00854BDF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BC29DD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2</cp:revision>
  <dcterms:created xsi:type="dcterms:W3CDTF">2013-08-08T13:34:00Z</dcterms:created>
  <dcterms:modified xsi:type="dcterms:W3CDTF">2013-08-09T14:26:00Z</dcterms:modified>
</cp:coreProperties>
</file>