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902057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7333F4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Complete the worksheet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7333F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COMPLETE ACTIVITY 2.1.1 and watch stuttering </w:t>
                                </w:r>
                                <w:r w:rsidR="00476E62">
                                  <w:rPr>
                                    <w:sz w:val="20"/>
                                  </w:rPr>
                                  <w:t>Stan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videos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7333F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Watch stuttering </w:t>
                                  </w:r>
                                  <w:r w:rsidR="00476E62">
                                    <w:rPr>
                                      <w:sz w:val="20"/>
                                    </w:rPr>
                                    <w:t>Stan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rules video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7333F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Stuttering </w:t>
                                  </w:r>
                                  <w:r w:rsidR="00476E62">
                                    <w:rPr>
                                      <w:sz w:val="20"/>
                                    </w:rPr>
                                    <w:t>Stan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put me to sleep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7333F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Watched power point on parts of wooden fram</w:t>
                                  </w:r>
                                  <w:r w:rsidR="00316802"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buildings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31680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Capitalized NCACP on home page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1680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Edited site and got grades on out previous projects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1680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Got grade on model of Neolithic architecture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31680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to remake power point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1680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Fixed power point link on personal site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1680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Used poster board for sub roof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1680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Build model to show how gable roof style is built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1680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Cotton insulation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31680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Hot glue isn’t the best fastener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1680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Built </w:t>
                                  </w:r>
                                  <w:r w:rsidR="00476E62">
                                    <w:rPr>
                                      <w:sz w:val="20"/>
                                    </w:rPr>
                                    <w:t>Popsicle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stick frame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76E6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Lay “felt paper” on roof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76E6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wood shingles for roofing model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76E6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Use hot glue to single roof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76E6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Shingles took forever and kept breaking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76E6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Use pliers to cut Popsicle sticks into shingles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76E6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labels and label roof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76E6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roof model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76E6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Clean out shell </w:t>
                                  </w:r>
                                  <w:r>
                                    <w:rPr>
                                      <w:sz w:val="20"/>
                                    </w:rPr>
                                    <w:t>car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76E6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Finish shingling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7333F4"/>
    <w:rsid w:val="000705D0"/>
    <w:rsid w:val="001936F3"/>
    <w:rsid w:val="001B3E81"/>
    <w:rsid w:val="00240EE8"/>
    <w:rsid w:val="00260DF3"/>
    <w:rsid w:val="002F2CF4"/>
    <w:rsid w:val="00316802"/>
    <w:rsid w:val="004135F1"/>
    <w:rsid w:val="00446361"/>
    <w:rsid w:val="00476E62"/>
    <w:rsid w:val="00506F60"/>
    <w:rsid w:val="005C75B0"/>
    <w:rsid w:val="005F79BA"/>
    <w:rsid w:val="007333F4"/>
    <w:rsid w:val="0076674B"/>
    <w:rsid w:val="00854BDF"/>
    <w:rsid w:val="00902057"/>
    <w:rsid w:val="00941A7C"/>
    <w:rsid w:val="009A3EE4"/>
    <w:rsid w:val="009D327E"/>
    <w:rsid w:val="00A03FA6"/>
    <w:rsid w:val="00A0413A"/>
    <w:rsid w:val="00A40919"/>
    <w:rsid w:val="00A74C38"/>
    <w:rsid w:val="00B3020B"/>
    <w:rsid w:val="00B65040"/>
    <w:rsid w:val="00B75F2B"/>
    <w:rsid w:val="00B81FBE"/>
    <w:rsid w:val="00B86FDF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cserv\cad$\jlawson\weekly%20log\blank%20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Weekly Log Sheet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</cp:lastModifiedBy>
  <cp:revision>3</cp:revision>
  <dcterms:created xsi:type="dcterms:W3CDTF">2013-08-12T14:36:00Z</dcterms:created>
  <dcterms:modified xsi:type="dcterms:W3CDTF">2013-08-16T14:34:00Z</dcterms:modified>
</cp:coreProperties>
</file>