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72E9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8D37B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 over workshop safety test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D37B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Take safety test and start shed project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8D37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Watch Mr.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Neals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presentation on how to use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8D37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Missed 4 on safety test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D37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work shop safety test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8D37B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Use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to start designing shed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F509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Fix problems with roof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50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Do shed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F50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save so I had to restart shed design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F50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Restart designing a utility shed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F509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Download win2pdf program and save shed to site as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pdf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F50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shed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50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charity work for robotics team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8F50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Had to find a free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program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F509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Finish designing my shed on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revit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39031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Estimated cost of concrete and rebar for the utility shed 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39031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 concrete cost estimation for utility shed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903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Did questions on activity sheet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2.2.1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9031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 presentation on concrete and its cost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30AF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Restart with different constraints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30A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Design frame for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ftc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30A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assembly of frame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30A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tetrix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pieces library is in metric while the constraints are in standard increments of measurement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30AF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Use inventor to create pieces of frame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8F5090"/>
    <w:rsid w:val="000705D0"/>
    <w:rsid w:val="00072E91"/>
    <w:rsid w:val="00094A67"/>
    <w:rsid w:val="001936F3"/>
    <w:rsid w:val="001B3E81"/>
    <w:rsid w:val="00240EE8"/>
    <w:rsid w:val="00260DF3"/>
    <w:rsid w:val="002F2CF4"/>
    <w:rsid w:val="00390310"/>
    <w:rsid w:val="004135F1"/>
    <w:rsid w:val="00430AF3"/>
    <w:rsid w:val="00446361"/>
    <w:rsid w:val="005C75B0"/>
    <w:rsid w:val="005F79BA"/>
    <w:rsid w:val="0076674B"/>
    <w:rsid w:val="00854BDF"/>
    <w:rsid w:val="008D37B0"/>
    <w:rsid w:val="008F5090"/>
    <w:rsid w:val="00941A7C"/>
    <w:rsid w:val="00984E1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B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week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3</Template>
  <TotalTime>10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3</cp:revision>
  <dcterms:created xsi:type="dcterms:W3CDTF">2013-08-21T13:46:00Z</dcterms:created>
  <dcterms:modified xsi:type="dcterms:W3CDTF">2013-08-23T14:28:00Z</dcterms:modified>
</cp:coreProperties>
</file>