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B638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580AE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 spread sheet for shed cost estimation of shed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80AE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 activity 2.2.2 cost estimate for shed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580A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Listen to presentation for 2.2.3 heating and cooling estimation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80A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Listen to presentation on cost estimation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47D7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Transfer data to worksheet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47D7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 activity 2.2.3 thermal efficiency estimate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47D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Recalculate for energy efficient windows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47D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Mr. Neal was gone and Zach couldn’t explain it very well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47D7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 spread sheet for thermal efficiency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81D8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Ask questions about cost estimation sheet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81D8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Catch up day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81D8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robot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81D8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thermal efficiency paper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81D8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Revise sketch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681D8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habitat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81D8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drawing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681D8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1070 sq. ft. is a very small space for 3 bedrooms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81D8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Sketch out 1070 square foot house and show Mr. Neal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2764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 roof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asthetic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features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2764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habitat house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2764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72764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Accidentally deleted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2764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floor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72764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in shop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80AE5"/>
    <w:rsid w:val="000705D0"/>
    <w:rsid w:val="001936F3"/>
    <w:rsid w:val="001B3E81"/>
    <w:rsid w:val="00240EE8"/>
    <w:rsid w:val="00260DF3"/>
    <w:rsid w:val="002F2CF4"/>
    <w:rsid w:val="003B638E"/>
    <w:rsid w:val="004135F1"/>
    <w:rsid w:val="00416CA0"/>
    <w:rsid w:val="00446361"/>
    <w:rsid w:val="00464FFE"/>
    <w:rsid w:val="00580AE5"/>
    <w:rsid w:val="005C75B0"/>
    <w:rsid w:val="005F79BA"/>
    <w:rsid w:val="00681D8A"/>
    <w:rsid w:val="0072764F"/>
    <w:rsid w:val="00747D71"/>
    <w:rsid w:val="0076674B"/>
    <w:rsid w:val="00854BDF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A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4</cp:revision>
  <dcterms:created xsi:type="dcterms:W3CDTF">2013-08-26T14:30:00Z</dcterms:created>
  <dcterms:modified xsi:type="dcterms:W3CDTF">2013-08-30T14:37:00Z</dcterms:modified>
</cp:coreProperties>
</file>