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C924A2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1B3E81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811519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Labor 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day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811519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Furnish utility room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81151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Finish habitat house project on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revit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81151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Upload to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yola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81151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Painted whole wall instead of just one room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81151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Paint all walls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811519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Learn to use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revit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city 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81151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Start designing for a client project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81151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Trash it and try again because client was unhappy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81151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Kaycee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is really picky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81151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Design basic crafts room for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kaycee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73461E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Add lighting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73461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craft room project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73461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Resize room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73461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Rendering had errors with lighting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73461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Paint walls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73461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render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45526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Review shell rule about engine compartment size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45526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Craft room project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4552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Measure and cut down engine compartment on shell car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45526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Finish rendering and upload to site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811519"/>
    <w:rsid w:val="000705D0"/>
    <w:rsid w:val="001936F3"/>
    <w:rsid w:val="001B3E81"/>
    <w:rsid w:val="00240EE8"/>
    <w:rsid w:val="00260DF3"/>
    <w:rsid w:val="002F2CF4"/>
    <w:rsid w:val="004135F1"/>
    <w:rsid w:val="00445526"/>
    <w:rsid w:val="00446361"/>
    <w:rsid w:val="005C75B0"/>
    <w:rsid w:val="005F79BA"/>
    <w:rsid w:val="006B1479"/>
    <w:rsid w:val="0073461E"/>
    <w:rsid w:val="0076674B"/>
    <w:rsid w:val="00811519"/>
    <w:rsid w:val="00854BDF"/>
    <w:rsid w:val="00941A7C"/>
    <w:rsid w:val="009A3EE4"/>
    <w:rsid w:val="009D327E"/>
    <w:rsid w:val="00A03FA6"/>
    <w:rsid w:val="00A0413A"/>
    <w:rsid w:val="00A236CC"/>
    <w:rsid w:val="00A40919"/>
    <w:rsid w:val="00A74C38"/>
    <w:rsid w:val="00B3020B"/>
    <w:rsid w:val="00B65040"/>
    <w:rsid w:val="00B75F2B"/>
    <w:rsid w:val="00B86FDF"/>
    <w:rsid w:val="00C924A2"/>
    <w:rsid w:val="00CE3F29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ocserv\cad$\jlawson\weekly%20log\blank%20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Weekly Log Sheet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jlawson</dc:creator>
  <cp:lastModifiedBy>jlawson</cp:lastModifiedBy>
  <cp:revision>3</cp:revision>
  <dcterms:created xsi:type="dcterms:W3CDTF">2013-09-04T14:34:00Z</dcterms:created>
  <dcterms:modified xsi:type="dcterms:W3CDTF">2013-09-06T14:37:00Z</dcterms:modified>
</cp:coreProperties>
</file>