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D209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E2F8E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Refine to one finished idea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E2F8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design for dream house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E2F8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Show Mr. Neal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E2F8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Closets are hard to find space for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E2F8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Sketch out rough floor plan ideas on graph paper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E2F8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changes Neal suggested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1E2F8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Build basement bomb shelter in house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E2F8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for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E2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Furnish shelter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1E2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Basement was hard to figure out how to do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E2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Learn to make basement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E2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Lay out first floor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E2F8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stairs and walls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E2F8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E2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body design for shell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1E2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Floors over lap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E2F8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Lay garage and porch slab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9791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Lay out floor and walls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D979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979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body design for shell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D979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Dream house 3d didn’t look right so I had to restart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979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Completely restart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9791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Day of caring charity </w:t>
                                </w:r>
                                <w:r>
                                  <w:rPr>
                                    <w:sz w:val="20"/>
                                  </w:rPr>
                                  <w:t>work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1E2F8E"/>
    <w:rsid w:val="000705D0"/>
    <w:rsid w:val="001029E7"/>
    <w:rsid w:val="001936F3"/>
    <w:rsid w:val="001B3E81"/>
    <w:rsid w:val="001E2F8E"/>
    <w:rsid w:val="00240EE8"/>
    <w:rsid w:val="00260DF3"/>
    <w:rsid w:val="002D209C"/>
    <w:rsid w:val="002F2CF4"/>
    <w:rsid w:val="004135F1"/>
    <w:rsid w:val="00446361"/>
    <w:rsid w:val="005C75B0"/>
    <w:rsid w:val="005F79BA"/>
    <w:rsid w:val="0076674B"/>
    <w:rsid w:val="00854BDF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97913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2</cp:revision>
  <dcterms:created xsi:type="dcterms:W3CDTF">2013-09-11T14:29:00Z</dcterms:created>
  <dcterms:modified xsi:type="dcterms:W3CDTF">2013-09-12T14:29:00Z</dcterms:modified>
</cp:coreProperties>
</file>