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7271EE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661F91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Label rooms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661F9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dream house project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661F9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electrical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661F9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Walls kept messing up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661F9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Finish walls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661F9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Add doors 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661F9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dream house project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61F9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porch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661F9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figure out how to make porch wood and look good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61F9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 on electrical (ad in sockets)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661F9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 in ceilings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661F9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dream house project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61F9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Help with body mold for formula car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661F9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Foundation for basement access wouldn’t work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61F9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in secondary basement access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72A9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 windows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872A9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dream house project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72A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Try to figure out problem with gray second story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872A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Can figure out how to make second floor appear in color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72A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outlets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610A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Try to fix problems with lights and 3D view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610A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dream house project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610A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sheets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Default="004610A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fix problems with lights and 3D</w:t>
                                  </w:r>
                                </w:p>
                                <w:p w:rsidR="004610A1" w:rsidRPr="00A74C38" w:rsidRDefault="004610A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610A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electrical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610A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Upload electrical and floor plan to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yola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661F91"/>
    <w:rsid w:val="000705D0"/>
    <w:rsid w:val="001936F3"/>
    <w:rsid w:val="001B3E81"/>
    <w:rsid w:val="00240EE8"/>
    <w:rsid w:val="00260DF3"/>
    <w:rsid w:val="002F2CF4"/>
    <w:rsid w:val="004135F1"/>
    <w:rsid w:val="00446361"/>
    <w:rsid w:val="004610A1"/>
    <w:rsid w:val="005B60C9"/>
    <w:rsid w:val="005C75B0"/>
    <w:rsid w:val="005F79BA"/>
    <w:rsid w:val="00661F91"/>
    <w:rsid w:val="007271EE"/>
    <w:rsid w:val="0076674B"/>
    <w:rsid w:val="00854BDF"/>
    <w:rsid w:val="00872A93"/>
    <w:rsid w:val="00941A7C"/>
    <w:rsid w:val="009A3EE4"/>
    <w:rsid w:val="009D327E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EB68F3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cserv\cad$\jlawson\weekly%20log\blank%20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Weekly Log Sheet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</cp:lastModifiedBy>
  <cp:revision>3</cp:revision>
  <dcterms:created xsi:type="dcterms:W3CDTF">2013-09-18T14:36:00Z</dcterms:created>
  <dcterms:modified xsi:type="dcterms:W3CDTF">2013-09-20T14:36:00Z</dcterms:modified>
</cp:coreProperties>
</file>