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8532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256FF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Mock up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cvt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placement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256FF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in shop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56FF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Dakota with bars for formula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3F635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Brainstorm ideas for shell rear end 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3F635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dream house and work in shop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3F63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axels for shell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3F63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Shelves won’t show up in floor plan view</w:t>
                                  </w:r>
                                </w:p>
                                <w:p w:rsidR="003F6353" w:rsidRPr="00A74C38" w:rsidRDefault="003F63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3F635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all furniture in basement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4267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Build roof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4267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426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furnishing second floor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E426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Couldn’t find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lambo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in correct scale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E4267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first floor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B6F1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Try to figure out clear walls problem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8B6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B6F1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shaping shell body mold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8B6F1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recolor anything</w:t>
                                  </w:r>
                                </w:p>
                                <w:p w:rsidR="008B6F17" w:rsidRPr="00A74C38" w:rsidRDefault="008B6F1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B6F1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Furnish porch and most of second floor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85620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Paint all walls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85620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dream house project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85620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Solved transparent floors problem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85620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Kept exiting out and stopped saving so have to re-paint first floor Monday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85620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furnishing up stairs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56FFE"/>
    <w:rsid w:val="000705D0"/>
    <w:rsid w:val="001936F3"/>
    <w:rsid w:val="001B3E81"/>
    <w:rsid w:val="00240EE8"/>
    <w:rsid w:val="00256FFE"/>
    <w:rsid w:val="00260DF3"/>
    <w:rsid w:val="002F2CF4"/>
    <w:rsid w:val="003F6353"/>
    <w:rsid w:val="004135F1"/>
    <w:rsid w:val="00446361"/>
    <w:rsid w:val="00523905"/>
    <w:rsid w:val="005C75B0"/>
    <w:rsid w:val="005F79BA"/>
    <w:rsid w:val="0076674B"/>
    <w:rsid w:val="00785320"/>
    <w:rsid w:val="00854BDF"/>
    <w:rsid w:val="00856201"/>
    <w:rsid w:val="00886F84"/>
    <w:rsid w:val="008B6F17"/>
    <w:rsid w:val="00941A7C"/>
    <w:rsid w:val="009A3EE4"/>
    <w:rsid w:val="009D327E"/>
    <w:rsid w:val="00A03FA6"/>
    <w:rsid w:val="00A0413A"/>
    <w:rsid w:val="00A40919"/>
    <w:rsid w:val="00A74C38"/>
    <w:rsid w:val="00AB026D"/>
    <w:rsid w:val="00B3020B"/>
    <w:rsid w:val="00B65040"/>
    <w:rsid w:val="00B75F2B"/>
    <w:rsid w:val="00B86FDF"/>
    <w:rsid w:val="00CE3F29"/>
    <w:rsid w:val="00DB6504"/>
    <w:rsid w:val="00E4267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cserv\cad$\jlawson\weekly%20log\blank%20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</cp:lastModifiedBy>
  <cp:revision>5</cp:revision>
  <dcterms:created xsi:type="dcterms:W3CDTF">2013-09-23T14:31:00Z</dcterms:created>
  <dcterms:modified xsi:type="dcterms:W3CDTF">2013-09-27T14:33:00Z</dcterms:modified>
</cp:coreProperties>
</file>