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60C3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7135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Landscape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97135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97135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</w:t>
                                  </w:r>
                                  <w:r w:rsidR="005361E2">
                                    <w:rPr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lawn ornaments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Default="0097135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kept shutting down</w:t>
                                  </w:r>
                                </w:p>
                                <w:p w:rsidR="00971357" w:rsidRPr="00A74C38" w:rsidRDefault="0097135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7135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on finishing touches to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418A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Try to level axels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418A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418A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spacers for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418A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level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E440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painting walls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E44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E440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making 3d views of rooms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7E440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Pictures and cameras at wrong height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E440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Small problems like pictures at wrong height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E440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Upload to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yola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E44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E440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motor controller for shell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E440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3d views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7E44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Field trip</w:t>
                                </w:r>
                              </w:p>
                              <w:p w:rsidR="007E4405" w:rsidRPr="00A74C38" w:rsidRDefault="007E4405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71357"/>
    <w:rsid w:val="000705D0"/>
    <w:rsid w:val="001936F3"/>
    <w:rsid w:val="001B3E81"/>
    <w:rsid w:val="00240EE8"/>
    <w:rsid w:val="00260DF3"/>
    <w:rsid w:val="002F2CF4"/>
    <w:rsid w:val="003E383D"/>
    <w:rsid w:val="004135F1"/>
    <w:rsid w:val="00446361"/>
    <w:rsid w:val="005361E2"/>
    <w:rsid w:val="005418AA"/>
    <w:rsid w:val="005C75B0"/>
    <w:rsid w:val="005F79BA"/>
    <w:rsid w:val="0076674B"/>
    <w:rsid w:val="007E4405"/>
    <w:rsid w:val="00854BDF"/>
    <w:rsid w:val="00941A7C"/>
    <w:rsid w:val="00971357"/>
    <w:rsid w:val="009A3EE4"/>
    <w:rsid w:val="009D327E"/>
    <w:rsid w:val="00A03FA6"/>
    <w:rsid w:val="00A0413A"/>
    <w:rsid w:val="00A40919"/>
    <w:rsid w:val="00A74C38"/>
    <w:rsid w:val="00B3020B"/>
    <w:rsid w:val="00B60C36"/>
    <w:rsid w:val="00B65040"/>
    <w:rsid w:val="00B75F2B"/>
    <w:rsid w:val="00B86FDF"/>
    <w:rsid w:val="00CE3F29"/>
    <w:rsid w:val="00EA6342"/>
    <w:rsid w:val="00EE5C5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4</cp:revision>
  <dcterms:created xsi:type="dcterms:W3CDTF">2013-10-01T13:02:00Z</dcterms:created>
  <dcterms:modified xsi:type="dcterms:W3CDTF">2013-10-03T14:38:00Z</dcterms:modified>
</cp:coreProperties>
</file>